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黑体" w:eastAsia="黑体" w:cs="黑体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  <w:u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center"/>
        <w:textAlignment w:val="auto"/>
        <w:rPr>
          <w:rFonts w:hint="eastAsia" w:ascii="仿宋_GB2312" w:eastAsia="仿宋_GB2312" w:cs="黑体"/>
          <w:sz w:val="32"/>
          <w:szCs w:val="32"/>
          <w:u w:val="none"/>
          <w:lang w:val="en-US" w:eastAsia="zh-CN" w:bidi="ar-SA"/>
        </w:rPr>
      </w:pPr>
      <w:r>
        <w:rPr>
          <w:rFonts w:hint="eastAsia" w:ascii="黑体" w:eastAsia="黑体" w:cs="黑体"/>
          <w:sz w:val="44"/>
          <w:szCs w:val="44"/>
          <w:u w:val="none"/>
          <w:lang w:val="en-US" w:eastAsia="zh-CN" w:bidi="ar-SA"/>
        </w:rPr>
        <w:t>池西区工商联会员信息表</w:t>
      </w:r>
    </w:p>
    <w:p>
      <w:pPr>
        <w:ind w:left="0"/>
        <w:rPr>
          <w:rFonts w:hint="eastAsia" w:ascii="仿宋_GB2312" w:eastAsia="仿宋_GB2312" w:cs="黑体"/>
          <w:sz w:val="32"/>
          <w:szCs w:val="32"/>
          <w:u w:val="single"/>
          <w:lang w:bidi="ar-SA"/>
        </w:rPr>
      </w:pPr>
      <w:r>
        <w:rPr>
          <w:rFonts w:hint="eastAsia" w:ascii="仿宋_GB2312" w:eastAsia="仿宋_GB2312" w:cs="黑体"/>
          <w:sz w:val="32"/>
          <w:szCs w:val="32"/>
          <w:u w:val="none"/>
          <w:lang w:val="en-US" w:eastAsia="zh-CN" w:bidi="ar-SA"/>
        </w:rPr>
        <w:t>填报单位（盖章）：</w:t>
      </w:r>
      <w:r>
        <w:rPr>
          <w:rFonts w:hint="eastAsia" w:ascii="仿宋_GB2312" w:eastAsia="仿宋_GB2312" w:cs="黑体"/>
          <w:sz w:val="32"/>
          <w:szCs w:val="32"/>
          <w:u w:val="single" w:color="auto"/>
          <w:lang w:val="en-US" w:eastAsia="zh-CN" w:bidi="ar-SA"/>
        </w:rPr>
        <w:t xml:space="preserve">                   </w:t>
      </w:r>
      <w:r>
        <w:rPr>
          <w:rFonts w:hint="eastAsia" w:ascii="仿宋_GB2312" w:eastAsia="仿宋_GB2312" w:cs="黑体"/>
          <w:sz w:val="32"/>
          <w:szCs w:val="32"/>
          <w:u w:val="none"/>
          <w:lang w:val="en-US" w:eastAsia="zh-CN" w:bidi="ar-SA"/>
        </w:rPr>
        <w:t>填表人：</w:t>
      </w:r>
      <w:r>
        <w:rPr>
          <w:rFonts w:hint="eastAsia" w:ascii="仿宋_GB2312" w:eastAsia="仿宋_GB2312" w:cs="黑体"/>
          <w:sz w:val="32"/>
          <w:szCs w:val="32"/>
          <w:u w:val="single" w:color="auto"/>
          <w:lang w:val="en-US" w:eastAsia="zh-CN" w:bidi="ar-SA"/>
        </w:rPr>
        <w:t xml:space="preserve">         </w:t>
      </w:r>
      <w:r>
        <w:rPr>
          <w:rFonts w:hint="eastAsia" w:ascii="仿宋_GB2312" w:eastAsia="仿宋_GB2312" w:cs="黑体"/>
          <w:sz w:val="32"/>
          <w:szCs w:val="32"/>
          <w:u w:val="none"/>
          <w:lang w:val="en-US" w:eastAsia="zh-CN" w:bidi="ar-SA"/>
        </w:rPr>
        <w:t>填报时间：</w:t>
      </w:r>
      <w:r>
        <w:rPr>
          <w:rFonts w:hint="eastAsia" w:ascii="仿宋_GB2312" w:eastAsia="仿宋_GB2312" w:cs="黑体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eastAsia="仿宋_GB2312" w:cs="黑体"/>
          <w:sz w:val="32"/>
          <w:szCs w:val="32"/>
          <w:u w:val="single" w:color="auto"/>
          <w:lang w:val="en-US" w:eastAsia="zh-CN" w:bidi="ar-SA"/>
        </w:rPr>
        <w:t xml:space="preserve">年    月    日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877"/>
        <w:gridCol w:w="2670"/>
        <w:gridCol w:w="1185"/>
        <w:gridCol w:w="1860"/>
        <w:gridCol w:w="1575"/>
        <w:gridCol w:w="1485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  <w:t>单位地址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  <w:t>负责人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  <w:t>联系方式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  <w:t>成立日期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  <w:t>商业分类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Times New Roman" w:eastAsia="仿宋_GB2312" w:cs="黑体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eastAsia="仿宋_GB2312" w:cs="黑体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eastAsia="仿宋_GB2312" w:cs="黑体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黑体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黑体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default" w:ascii="仿宋_GB2312" w:eastAsia="仿宋_GB2312" w:cs="黑体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default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default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eastAsia="仿宋_GB2312" w:cs="黑体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仿宋_GB2312" w:eastAsia="仿宋_GB2312" w:cs="黑体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rPr>
          <w:rFonts w:hint="eastAsia" w:ascii="黑体" w:eastAsia="黑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docGrid w:type="lines" w:linePitch="312" w:charSpace="0"/>
        </w:sect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871" w:left="1531" w:header="851" w:footer="1559" w:gutter="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0" w:wrap="around" w:vAnchor="text" w:hAnchor="page" w:x="1892" w:y="-26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9"/>
        <w:rFonts w:hint="eastAsia" w:ascii="宋体" w:hAnsi="宋体"/>
        <w:sz w:val="28"/>
        <w:szCs w:val="28"/>
      </w:rPr>
      <w:t>16</w:t>
    </w:r>
    <w:r>
      <w:rPr>
        <w:rFonts w:hint="eastAsia" w:asci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5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6E47F4"/>
    <w:rsid w:val="07E40787"/>
    <w:rsid w:val="0CB01F4E"/>
    <w:rsid w:val="15372382"/>
    <w:rsid w:val="17B85B57"/>
    <w:rsid w:val="1CB0696E"/>
    <w:rsid w:val="1DC35057"/>
    <w:rsid w:val="204F4AE9"/>
    <w:rsid w:val="23982A4C"/>
    <w:rsid w:val="3FF8242E"/>
    <w:rsid w:val="40FA7624"/>
    <w:rsid w:val="48A74484"/>
    <w:rsid w:val="494A5984"/>
    <w:rsid w:val="51395D4F"/>
    <w:rsid w:val="5F683ED5"/>
    <w:rsid w:val="5FF83A07"/>
    <w:rsid w:val="62C2567B"/>
    <w:rsid w:val="664D324B"/>
    <w:rsid w:val="66AC7D91"/>
    <w:rsid w:val="6E920AA5"/>
    <w:rsid w:val="70AF4F7D"/>
    <w:rsid w:val="763A4A18"/>
    <w:rsid w:val="7D3948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9">
    <w:name w:val="page number"/>
    <w:qFormat/>
    <w:uiPriority w:val="0"/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1034</Words>
  <Characters>1037</Characters>
  <Lines>524</Lines>
  <Paragraphs>208</Paragraphs>
  <TotalTime>2</TotalTime>
  <ScaleCrop>false</ScaleCrop>
  <LinksUpToDate>false</LinksUpToDate>
  <CharactersWithSpaces>1528</CharactersWithSpaces>
  <Application>WPS Office_11.1.0.10116_F1E327BC-269C-435d-A152-05C5408002CA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2021-11-23T02:48:00Z</dcterms:created>
  <dc:creator>user</dc:creator>
  <cp:lastModifiedBy>Administrator</cp:lastModifiedBy>
  <cp:lastPrinted>2021-12-01T02:35:00Z</cp:lastPrinted>
  <dcterms:modified xsi:type="dcterms:W3CDTF">2021-12-15T02:52:29Z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